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FDC1" w14:textId="77777777" w:rsidR="00B7343A" w:rsidRPr="00805643" w:rsidRDefault="00B7343A" w:rsidP="00B7343A">
      <w:pPr>
        <w:rPr>
          <w:b/>
        </w:rPr>
      </w:pPr>
    </w:p>
    <w:p w14:paraId="1AC3C12A" w14:textId="77777777" w:rsidR="0064298E" w:rsidRPr="005522B5" w:rsidRDefault="0064298E" w:rsidP="00B7343A">
      <w:pPr>
        <w:rPr>
          <w:b/>
        </w:rPr>
      </w:pPr>
    </w:p>
    <w:p w14:paraId="62D618E2" w14:textId="6AAC7651" w:rsidR="00B7343A" w:rsidRPr="005522B5" w:rsidRDefault="00B7343A" w:rsidP="00B7343A">
      <w:pPr>
        <w:jc w:val="center"/>
        <w:rPr>
          <w:b/>
        </w:rPr>
      </w:pPr>
      <w:r w:rsidRPr="005522B5">
        <w:rPr>
          <w:b/>
        </w:rPr>
        <w:t xml:space="preserve">СОГЛАСИЕ </w:t>
      </w:r>
    </w:p>
    <w:p w14:paraId="4A8591E2" w14:textId="77777777" w:rsidR="003B143A" w:rsidRDefault="00B7343A" w:rsidP="00B7343A">
      <w:pPr>
        <w:jc w:val="center"/>
        <w:rPr>
          <w:b/>
        </w:rPr>
      </w:pPr>
      <w:r w:rsidRPr="005522B5">
        <w:rPr>
          <w:b/>
        </w:rPr>
        <w:t xml:space="preserve">на обработку персональных данных </w:t>
      </w:r>
      <w:r w:rsidRPr="005522B5">
        <w:rPr>
          <w:b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4"/>
        <w:gridCol w:w="3285"/>
        <w:gridCol w:w="3070"/>
      </w:tblGrid>
      <w:tr w:rsidR="003B143A" w:rsidRPr="00234A31" w14:paraId="708BCF11" w14:textId="77777777" w:rsidTr="00840E29">
        <w:tc>
          <w:tcPr>
            <w:tcW w:w="3284" w:type="dxa"/>
          </w:tcPr>
          <w:p w14:paraId="013A67A4" w14:textId="77777777" w:rsidR="003B143A" w:rsidRPr="003B143A" w:rsidRDefault="00DB76C1" w:rsidP="00004AD9">
            <w:r>
              <w:t>«___»_______________201</w:t>
            </w:r>
            <w:r w:rsidR="00004AD9">
              <w:t>9</w:t>
            </w:r>
            <w:r>
              <w:t>г.</w:t>
            </w:r>
          </w:p>
        </w:tc>
        <w:tc>
          <w:tcPr>
            <w:tcW w:w="3285" w:type="dxa"/>
          </w:tcPr>
          <w:p w14:paraId="38A6BE91" w14:textId="77777777" w:rsidR="003B143A" w:rsidRPr="003B143A" w:rsidRDefault="003B143A" w:rsidP="00234A31">
            <w:pPr>
              <w:jc w:val="center"/>
            </w:pPr>
          </w:p>
        </w:tc>
        <w:tc>
          <w:tcPr>
            <w:tcW w:w="3070" w:type="dxa"/>
          </w:tcPr>
          <w:p w14:paraId="6FE99F29" w14:textId="5FBBF7A7" w:rsidR="003B143A" w:rsidRPr="003B143A" w:rsidRDefault="00D24B53" w:rsidP="00A24205">
            <w:pPr>
              <w:jc w:val="right"/>
            </w:pPr>
            <w:proofErr w:type="spellStart"/>
            <w:r>
              <w:t>ст-ца</w:t>
            </w:r>
            <w:proofErr w:type="spellEnd"/>
            <w:r>
              <w:t xml:space="preserve"> Должанская</w:t>
            </w:r>
          </w:p>
        </w:tc>
      </w:tr>
    </w:tbl>
    <w:p w14:paraId="3E93C406" w14:textId="77777777" w:rsidR="00B7343A" w:rsidRDefault="00B7343A" w:rsidP="00B7343A">
      <w:pPr>
        <w:jc w:val="center"/>
      </w:pPr>
    </w:p>
    <w:p w14:paraId="45D3F5F8" w14:textId="0AA73071" w:rsidR="00B7343A" w:rsidRPr="00BA3080" w:rsidRDefault="00B7343A" w:rsidP="00D10D21">
      <w:pPr>
        <w:jc w:val="both"/>
      </w:pPr>
      <w:r w:rsidRPr="00BA3080">
        <w:t>Настоящим во исполнение требований Федерального закона «О персональных д</w:t>
      </w:r>
      <w:r w:rsidR="00CF3D26" w:rsidRPr="00BA3080">
        <w:t xml:space="preserve">анных» </w:t>
      </w:r>
      <w:r w:rsidR="000A17B8">
        <w:t>от 27.07.2006</w:t>
      </w:r>
      <w:r w:rsidR="006227C9">
        <w:t xml:space="preserve"> </w:t>
      </w:r>
      <w:r w:rsidR="000A17B8">
        <w:t xml:space="preserve">г. </w:t>
      </w:r>
      <w:r w:rsidR="00CF3D26" w:rsidRPr="00BA3080">
        <w:t xml:space="preserve">№ 152-ФЗ я, гражданин Российской Федерации (далее </w:t>
      </w:r>
      <w:r w:rsidR="000A17B8">
        <w:t>«</w:t>
      </w:r>
      <w:r w:rsidR="006E7416">
        <w:t>субъект</w:t>
      </w:r>
      <w:r w:rsidR="000A17B8">
        <w:t>»</w:t>
      </w:r>
      <w:r w:rsidR="00CF3D26" w:rsidRPr="00BA3080">
        <w:t>)</w:t>
      </w:r>
      <w:r w:rsidRPr="00BA30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234A31" w14:paraId="004896F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6F8FF220" w14:textId="77777777" w:rsidR="00CF3D26" w:rsidRPr="000D0260" w:rsidRDefault="00CF3D26" w:rsidP="00234A31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11054940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7BD40D0B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(Ф.И.О.)</w:t>
            </w:r>
          </w:p>
        </w:tc>
      </w:tr>
      <w:tr w:rsidR="00CF3D26" w:rsidRPr="00234A31" w14:paraId="7BF2A81E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12D7CD7B" w14:textId="77777777" w:rsidR="00CF3D26" w:rsidRPr="000D0260" w:rsidRDefault="00CF3D26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5A0A3439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27288F32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Адрес регистрации</w:t>
            </w:r>
            <w:r w:rsidR="000D4E23">
              <w:rPr>
                <w:sz w:val="20"/>
                <w:szCs w:val="20"/>
              </w:rPr>
              <w:t xml:space="preserve"> (полностью)</w:t>
            </w:r>
          </w:p>
        </w:tc>
      </w:tr>
      <w:tr w:rsidR="00CF3D26" w:rsidRPr="00234A31" w14:paraId="286A6EE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54825E59" w14:textId="77777777" w:rsidR="00CF3D26" w:rsidRPr="00234A31" w:rsidRDefault="00CF3D26" w:rsidP="005F5122">
            <w:pPr>
              <w:jc w:val="center"/>
              <w:rPr>
                <w:sz w:val="22"/>
                <w:szCs w:val="22"/>
              </w:rPr>
            </w:pPr>
          </w:p>
        </w:tc>
      </w:tr>
      <w:tr w:rsidR="00CF3D26" w:rsidRPr="00234A31" w14:paraId="60893156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162D3CFB" w14:textId="0889A78D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</w:t>
            </w:r>
            <w:r w:rsidR="006227C9">
              <w:rPr>
                <w:sz w:val="20"/>
                <w:szCs w:val="20"/>
              </w:rPr>
              <w:t>,</w:t>
            </w:r>
            <w:r w:rsidRPr="00541308">
              <w:rPr>
                <w:sz w:val="20"/>
                <w:szCs w:val="20"/>
              </w:rPr>
              <w:t xml:space="preserve"> удостоверяющий личность</w:t>
            </w:r>
          </w:p>
        </w:tc>
      </w:tr>
    </w:tbl>
    <w:p w14:paraId="0A36AD60" w14:textId="77777777" w:rsidR="00CF3D26" w:rsidRDefault="00CF3D26" w:rsidP="00CF3D26">
      <w:pPr>
        <w:jc w:val="center"/>
        <w:rPr>
          <w:sz w:val="22"/>
          <w:szCs w:val="22"/>
        </w:rPr>
      </w:pPr>
    </w:p>
    <w:p w14:paraId="00624E9D" w14:textId="04BEB891" w:rsidR="00805643" w:rsidRPr="00BA3080" w:rsidRDefault="00B7343A" w:rsidP="00CF3D26">
      <w:pPr>
        <w:jc w:val="both"/>
      </w:pPr>
      <w:proofErr w:type="gramStart"/>
      <w:r w:rsidRPr="00BA3080">
        <w:t xml:space="preserve">даю согласие </w:t>
      </w:r>
      <w:r w:rsidR="00CF3D26" w:rsidRPr="00BA3080">
        <w:t xml:space="preserve">оператору персональных данных </w:t>
      </w:r>
      <w:r w:rsidR="00D24B53" w:rsidRPr="00D24B53">
        <w:t xml:space="preserve">Муниципальному бюджетному общеобразовательному учреждению средняя общеобразовательная школа №25 имени трижды Героя Советского Союза Александра Ивановича </w:t>
      </w:r>
      <w:proofErr w:type="spellStart"/>
      <w:r w:rsidR="00D24B53" w:rsidRPr="00D24B53">
        <w:t>Покрышкина</w:t>
      </w:r>
      <w:proofErr w:type="spellEnd"/>
      <w:r w:rsidR="00D24B53" w:rsidRPr="00D24B53">
        <w:t xml:space="preserve"> станицы Должанской  муниципального образования </w:t>
      </w:r>
      <w:proofErr w:type="spellStart"/>
      <w:r w:rsidR="00D24B53" w:rsidRPr="00D24B53">
        <w:t>Ейский</w:t>
      </w:r>
      <w:proofErr w:type="spellEnd"/>
      <w:r w:rsidR="00D24B53" w:rsidRPr="00D24B53">
        <w:t xml:space="preserve"> район (юридический адрес: 353655, Краснодарский край, </w:t>
      </w:r>
      <w:proofErr w:type="spellStart"/>
      <w:r w:rsidR="00D24B53" w:rsidRPr="00D24B53">
        <w:t>Ейский</w:t>
      </w:r>
      <w:proofErr w:type="spellEnd"/>
      <w:r w:rsidR="00D24B53" w:rsidRPr="00D24B53">
        <w:t xml:space="preserve"> район, </w:t>
      </w:r>
      <w:proofErr w:type="spellStart"/>
      <w:r w:rsidR="00D24B53" w:rsidRPr="00D24B53">
        <w:t>ст-ца</w:t>
      </w:r>
      <w:proofErr w:type="spellEnd"/>
      <w:r w:rsidR="00D24B53" w:rsidRPr="00D24B53">
        <w:t xml:space="preserve"> Должанская, пер. Советов, д.6), в лице директора Барабаш Ольги Николаевны</w:t>
      </w:r>
      <w:r w:rsidRPr="00BA3080">
        <w:t xml:space="preserve">, </w:t>
      </w:r>
      <w:r w:rsidR="00CF3D26" w:rsidRPr="00BA3080">
        <w:t>действующей на основании Устава</w:t>
      </w:r>
      <w:r w:rsidRPr="00BA3080">
        <w:t xml:space="preserve"> </w:t>
      </w:r>
      <w:r w:rsidR="00833CD3" w:rsidRPr="00BA3080">
        <w:t xml:space="preserve">(зарегистрированному в реестре операторов персональных данных за </w:t>
      </w:r>
      <w:r w:rsidR="00302050">
        <w:t>№ 12-0238</w:t>
      </w:r>
      <w:r w:rsidR="00302050" w:rsidRPr="00E21F8E">
        <w:t>457 от 07</w:t>
      </w:r>
      <w:proofErr w:type="gramEnd"/>
      <w:r w:rsidR="00302050" w:rsidRPr="00E21F8E">
        <w:t xml:space="preserve"> марта 2012</w:t>
      </w:r>
      <w:r w:rsidR="00302050">
        <w:t> </w:t>
      </w:r>
      <w:r w:rsidR="00302050" w:rsidRPr="00E21F8E">
        <w:t>г.</w:t>
      </w:r>
      <w:r w:rsidR="00833CD3" w:rsidRPr="00BA3080">
        <w:t xml:space="preserve">) </w:t>
      </w:r>
      <w:r w:rsidR="00CF3D26" w:rsidRPr="00BA3080">
        <w:t>(д</w:t>
      </w:r>
      <w:r w:rsidRPr="00BA3080">
        <w:t>алее Оператор</w:t>
      </w:r>
      <w:r w:rsidR="00CF3D26" w:rsidRPr="00BA3080">
        <w:t>)</w:t>
      </w:r>
      <w:r w:rsidRPr="00BA3080">
        <w:t>, на обработку персональных данных (список приведен в п</w:t>
      </w:r>
      <w:r w:rsidR="006E7416">
        <w:t>ункте 4</w:t>
      </w:r>
      <w:r w:rsidRPr="00BA3080">
        <w:t xml:space="preserve">) на следующих условиях: </w:t>
      </w:r>
    </w:p>
    <w:p w14:paraId="519147AB" w14:textId="240F9620" w:rsidR="00805643" w:rsidRDefault="00805643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Цели обработки персональных данных:</w:t>
      </w:r>
    </w:p>
    <w:p w14:paraId="3B84FB1B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обеспечение соблюдения законов и иных нормативных правовых актов;</w:t>
      </w:r>
    </w:p>
    <w:p w14:paraId="77A21D1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осуществление учета детей, подлежащих обязательному обучению в образовательной организации;</w:t>
      </w:r>
    </w:p>
    <w:p w14:paraId="2143C75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реализации права обучающегося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40440EEE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формирование федеральной и региональной информационной системы обеспечения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бумажных и/или электронных носителях; </w:t>
      </w:r>
    </w:p>
    <w:p w14:paraId="0DFD99A1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формирование государственной информационной системы «СОЛО»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54FB6EC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индивидуальный учет результатов освоения обучающимся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4CD6D350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образование, содействие в обучении; </w:t>
      </w:r>
    </w:p>
    <w:p w14:paraId="68759547" w14:textId="492A61AF" w:rsidR="00A04D37" w:rsidRDefault="00BF5CCB" w:rsidP="00A04D37">
      <w:pPr>
        <w:pStyle w:val="a9"/>
        <w:numPr>
          <w:ilvl w:val="0"/>
          <w:numId w:val="5"/>
        </w:numPr>
        <w:jc w:val="both"/>
      </w:pPr>
      <w:r>
        <w:t xml:space="preserve">организация пропускного режима образовательной организации и </w:t>
      </w:r>
      <w:r w:rsidR="00A04D37">
        <w:t>обеспечение личной безопасности обучающихся;</w:t>
      </w:r>
    </w:p>
    <w:p w14:paraId="01ECB03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обучающихся, нуждающихся в социальной поддержке и защите;</w:t>
      </w:r>
    </w:p>
    <w:p w14:paraId="5E80F2E8" w14:textId="70320021" w:rsidR="005928AD" w:rsidRDefault="00A04D37" w:rsidP="00A04D37">
      <w:pPr>
        <w:pStyle w:val="a9"/>
        <w:numPr>
          <w:ilvl w:val="0"/>
          <w:numId w:val="5"/>
        </w:numPr>
        <w:jc w:val="both"/>
      </w:pPr>
      <w: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0C25EBF3" w14:textId="76AB6D72" w:rsidR="0064298E" w:rsidRDefault="006E7416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lastRenderedPageBreak/>
        <w:t>Субъект</w:t>
      </w:r>
      <w:r w:rsidR="00B7343A" w:rsidRPr="00BA3080">
        <w:t xml:space="preserve"> дает согласие на обработку Оператором своих персональных данных</w:t>
      </w:r>
      <w:r w:rsidR="00805643">
        <w:t xml:space="preserve"> </w:t>
      </w:r>
      <w:r w:rsidR="00805643" w:rsidRPr="00805643">
        <w:t xml:space="preserve">(список приведен в п. </w:t>
      </w:r>
      <w:r>
        <w:t>4</w:t>
      </w:r>
      <w:r w:rsidR="00805643" w:rsidRPr="00805643">
        <w:t xml:space="preserve"> настоящего Согласия)</w:t>
      </w:r>
      <w:r w:rsidR="00B7343A" w:rsidRPr="00BA3080">
        <w:t>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</w:t>
      </w:r>
      <w:r w:rsidR="000A17B8">
        <w:t>, кроме трансграничной передачи данных</w:t>
      </w:r>
      <w:r w:rsidR="00B7343A" w:rsidRPr="00BA3080">
        <w:t xml:space="preserve">), обезличивание, блокирование, уничтожение персональных данных, при этом общее описание вышеуказанных способов обработки данных приведено в </w:t>
      </w:r>
      <w:r w:rsidR="00833CD3" w:rsidRPr="00BA3080">
        <w:t xml:space="preserve">Федеральном законе </w:t>
      </w:r>
      <w:r w:rsidR="00B7343A" w:rsidRPr="00BA3080">
        <w:t xml:space="preserve"> №152</w:t>
      </w:r>
      <w:r w:rsidR="00D10D21">
        <w:t>-ФЗ</w:t>
      </w:r>
      <w:r w:rsidR="00B7343A" w:rsidRPr="00BA3080">
        <w:t xml:space="preserve"> от 27.07.2006 г.</w:t>
      </w:r>
      <w:r w:rsidR="00833CD3" w:rsidRPr="00BA3080">
        <w:t xml:space="preserve"> «О персональных данных»</w:t>
      </w:r>
      <w:r w:rsidR="00B7343A" w:rsidRPr="00BA3080">
        <w:t>, а также право на передачу такой информации третьим лиц</w:t>
      </w:r>
      <w:r w:rsidR="000A17B8">
        <w:t>ам, если это необходимо для организации учебного процесса</w:t>
      </w:r>
      <w:r w:rsidR="00B7343A" w:rsidRPr="00BA3080">
        <w:t xml:space="preserve">, поддержания функционирования информационных систем </w:t>
      </w:r>
      <w:r w:rsidR="004F7640">
        <w:t>образовательной организации</w:t>
      </w:r>
      <w:r w:rsidR="00B7343A" w:rsidRPr="00BA3080">
        <w:t>, организационной и финансово-экономической деятельности и в случаях, установленных нормативными документами вышестоящих органов и законодательством</w:t>
      </w:r>
      <w:r w:rsidR="00833CD3" w:rsidRPr="00BA3080">
        <w:t xml:space="preserve"> Российской Федерации</w:t>
      </w:r>
      <w:r w:rsidR="00B7343A" w:rsidRPr="00BA3080">
        <w:t xml:space="preserve">. </w:t>
      </w:r>
    </w:p>
    <w:p w14:paraId="260C2D56" w14:textId="37C88E14" w:rsidR="00B7343A" w:rsidRPr="00BA3080" w:rsidRDefault="00B7343A" w:rsidP="00840E29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Оператор </w:t>
      </w:r>
      <w:r w:rsidR="00422692">
        <w:t xml:space="preserve">вправе </w:t>
      </w:r>
      <w:r w:rsidR="008E77C2">
        <w:t xml:space="preserve">передавать персональные данные сотрудникам </w:t>
      </w:r>
      <w:r w:rsidRPr="00BA3080">
        <w:t>правоохранительны</w:t>
      </w:r>
      <w:r w:rsidR="008E77C2">
        <w:t>х и надзорных органов РФ в случаях, прямо предусмотренных действующим законодательством РФ, при наличии письменного мотивированного запроса</w:t>
      </w:r>
      <w:r w:rsidRPr="00BA3080">
        <w:t xml:space="preserve">. </w:t>
      </w:r>
    </w:p>
    <w:p w14:paraId="3C33FD5B" w14:textId="44CF8FC8" w:rsidR="00B7343A" w:rsidRPr="00BA3080" w:rsidRDefault="00B7343A" w:rsidP="00BD4AC9">
      <w:pPr>
        <w:numPr>
          <w:ilvl w:val="0"/>
          <w:numId w:val="1"/>
        </w:numPr>
        <w:tabs>
          <w:tab w:val="clear" w:pos="1200"/>
          <w:tab w:val="left" w:pos="567"/>
          <w:tab w:val="num" w:pos="1080"/>
        </w:tabs>
        <w:ind w:left="0" w:firstLine="284"/>
        <w:jc w:val="both"/>
      </w:pPr>
      <w:r w:rsidRPr="00BA3080">
        <w:t xml:space="preserve">Перечень персональных данных передаваемых Оператору: </w:t>
      </w:r>
    </w:p>
    <w:p w14:paraId="318B5FFB" w14:textId="2A95E76A" w:rsidR="00B7343A" w:rsidRPr="00BA3080" w:rsidRDefault="00B7343A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фам</w:t>
      </w:r>
      <w:r w:rsidR="00F15685" w:rsidRPr="00BA3080">
        <w:t>илия, имя, отчество;</w:t>
      </w:r>
    </w:p>
    <w:p w14:paraId="4AEDE471" w14:textId="04CF576A" w:rsidR="00B7343A" w:rsidRPr="00BA3080" w:rsidRDefault="007701E6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 xml:space="preserve">пол, </w:t>
      </w:r>
      <w:r w:rsidR="00F15685" w:rsidRPr="00BA3080">
        <w:t>д</w:t>
      </w:r>
      <w:r w:rsidR="00B7343A" w:rsidRPr="00BA3080">
        <w:t>ата рождения</w:t>
      </w:r>
      <w:r w:rsidR="00F15685" w:rsidRPr="00BA3080">
        <w:t xml:space="preserve"> и место рождения;</w:t>
      </w:r>
    </w:p>
    <w:p w14:paraId="766E35E8" w14:textId="0573E6C4" w:rsidR="00BF5CCB" w:rsidRDefault="00833CD3" w:rsidP="00840E29">
      <w:pPr>
        <w:numPr>
          <w:ilvl w:val="1"/>
          <w:numId w:val="1"/>
        </w:numPr>
        <w:tabs>
          <w:tab w:val="clear" w:pos="1560"/>
          <w:tab w:val="num" w:pos="1200"/>
        </w:tabs>
        <w:ind w:left="709" w:hanging="283"/>
        <w:jc w:val="both"/>
      </w:pPr>
      <w:r w:rsidRPr="00BA3080">
        <w:t xml:space="preserve">информация об образовании (в том числе </w:t>
      </w:r>
      <w:r w:rsidR="00F15685" w:rsidRPr="00BA3080">
        <w:t>с</w:t>
      </w:r>
      <w:r w:rsidR="00B7343A" w:rsidRPr="00BA3080">
        <w:t>ведения о местах обучения</w:t>
      </w:r>
      <w:r w:rsidR="000A17B8">
        <w:t xml:space="preserve"> (воспитания)</w:t>
      </w:r>
      <w:r w:rsidR="00B7343A" w:rsidRPr="00BA3080">
        <w:t xml:space="preserve"> (город, образователь</w:t>
      </w:r>
      <w:r w:rsidR="00F15685" w:rsidRPr="00BA3080">
        <w:t xml:space="preserve">ное учреждение, </w:t>
      </w:r>
      <w:r w:rsidR="00BF5CCB">
        <w:t xml:space="preserve">форма обучения, </w:t>
      </w:r>
      <w:r w:rsidR="00F15685" w:rsidRPr="00BA3080">
        <w:t>сроки обучения</w:t>
      </w:r>
      <w:r w:rsidR="000A17B8">
        <w:t>, успеваемость</w:t>
      </w:r>
      <w:r w:rsidR="00F15685" w:rsidRPr="00BA3080">
        <w:t>)</w:t>
      </w:r>
      <w:r w:rsidRPr="00BA3080">
        <w:t>)</w:t>
      </w:r>
      <w:r w:rsidR="00BF5CCB">
        <w:t>;</w:t>
      </w:r>
    </w:p>
    <w:p w14:paraId="2361AF19" w14:textId="4617FA53" w:rsidR="00B7343A" w:rsidRPr="00BA3080" w:rsidRDefault="00BF5CCB" w:rsidP="00BF5CCB">
      <w:pPr>
        <w:numPr>
          <w:ilvl w:val="1"/>
          <w:numId w:val="1"/>
        </w:numPr>
        <w:tabs>
          <w:tab w:val="clear" w:pos="1560"/>
          <w:tab w:val="num" w:pos="1200"/>
        </w:tabs>
        <w:ind w:left="709" w:hanging="283"/>
        <w:jc w:val="both"/>
      </w:pPr>
      <w:r>
        <w:t xml:space="preserve">информация о </w:t>
      </w:r>
      <w:proofErr w:type="spellStart"/>
      <w:r>
        <w:t>внеучебной</w:t>
      </w:r>
      <w:proofErr w:type="spellEnd"/>
      <w:r>
        <w:t xml:space="preserve"> деятельности </w:t>
      </w:r>
      <w:r w:rsidRPr="00BF5CCB">
        <w:t>(сведения об участии в олимпиадах, научно-практических конференциях, интеллектуальных и творческих конкурсах, фестивалях искусств, спортивных соревнованиях и т.п.)</w:t>
      </w:r>
      <w:r w:rsidR="00F15685" w:rsidRPr="00BF5CCB">
        <w:t>;</w:t>
      </w:r>
    </w:p>
    <w:p w14:paraId="4D2B7412" w14:textId="0CEB4A45" w:rsidR="007701E6" w:rsidRPr="00BA3080" w:rsidRDefault="00833CD3" w:rsidP="007701E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данные документов, удостоверяющих личность</w:t>
      </w:r>
      <w:r w:rsidR="00F15685" w:rsidRPr="00BA3080">
        <w:t>;</w:t>
      </w:r>
    </w:p>
    <w:p w14:paraId="6B038D53" w14:textId="300195BE" w:rsidR="00B7343A" w:rsidRPr="00BA3080" w:rsidRDefault="00F55C5F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страховой номер индивидуального лицевого счета (СНИЛС)</w:t>
      </w:r>
      <w:r w:rsidR="000A17B8">
        <w:t>;</w:t>
      </w:r>
    </w:p>
    <w:p w14:paraId="02518F82" w14:textId="5AEA04B6" w:rsidR="00B7343A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с</w:t>
      </w:r>
      <w:r w:rsidR="00B7343A" w:rsidRPr="00BA3080">
        <w:t>ведения о месте регистрации</w:t>
      </w:r>
      <w:r w:rsidR="007701E6">
        <w:t xml:space="preserve"> (в том числе временной регистрации)</w:t>
      </w:r>
      <w:r w:rsidR="00B7343A" w:rsidRPr="00BA3080">
        <w:t>, проживания</w:t>
      </w:r>
      <w:r w:rsidR="00C47458" w:rsidRPr="00BA3080">
        <w:t>;</w:t>
      </w:r>
      <w:r w:rsidR="00B7343A" w:rsidRPr="00BA3080">
        <w:t xml:space="preserve"> </w:t>
      </w:r>
    </w:p>
    <w:p w14:paraId="0DFB2680" w14:textId="77777777" w:rsidR="000A17B8" w:rsidRPr="00BA3080" w:rsidRDefault="000A17B8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данные страхового медицинского полиса обязательного медицинского страхования;</w:t>
      </w:r>
    </w:p>
    <w:p w14:paraId="7700BFC9" w14:textId="77777777" w:rsidR="00B7343A" w:rsidRPr="00BA3080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к</w:t>
      </w:r>
      <w:r w:rsidR="00B7343A" w:rsidRPr="00BA3080">
        <w:t xml:space="preserve">онтактная информация </w:t>
      </w:r>
      <w:r w:rsidR="00C47458" w:rsidRPr="00BA3080">
        <w:t>(в том числе номер мобильного и домашнего телефона или иного телефона для связи);</w:t>
      </w:r>
    </w:p>
    <w:p w14:paraId="72CA7734" w14:textId="040F3EF1" w:rsidR="00B7343A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д</w:t>
      </w:r>
      <w:r w:rsidR="00B7343A" w:rsidRPr="00BA3080">
        <w:t>окументы воинского учета – для военнообязанных и лиц, подлежащих призыву на воинскую службу</w:t>
      </w:r>
      <w:r w:rsidR="00C47458" w:rsidRPr="00BA3080">
        <w:t>;</w:t>
      </w:r>
      <w:r w:rsidR="00B7343A" w:rsidRPr="00BA3080">
        <w:t xml:space="preserve"> </w:t>
      </w:r>
    </w:p>
    <w:p w14:paraId="57EE4F28" w14:textId="7800C1F9" w:rsidR="007701E6" w:rsidRPr="00BA3080" w:rsidRDefault="007701E6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сведения об инвалидности или иных ограничен</w:t>
      </w:r>
      <w:r w:rsidR="00B209A8">
        <w:t>иях</w:t>
      </w:r>
      <w:r>
        <w:t xml:space="preserve"> возможностей здоровья (в том числе </w:t>
      </w:r>
    </w:p>
    <w:p w14:paraId="6C1112C6" w14:textId="522DA99D" w:rsidR="00C47458" w:rsidRDefault="000A17B8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данные медицинской карты несовершеннолетнего</w:t>
      </w:r>
      <w:r w:rsidR="00C47458" w:rsidRPr="00BA3080">
        <w:t>;</w:t>
      </w:r>
    </w:p>
    <w:p w14:paraId="3CD0D77C" w14:textId="1FEB1D6B" w:rsidR="00D32B7B" w:rsidRPr="00BA3080" w:rsidRDefault="00D32B7B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изображение;</w:t>
      </w:r>
    </w:p>
    <w:p w14:paraId="2D984D08" w14:textId="2DAE72FA" w:rsidR="000D4E23" w:rsidRDefault="00B7343A" w:rsidP="00E2548E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 xml:space="preserve">иные сведения, относящиеся к персональным данным </w:t>
      </w:r>
      <w:r w:rsidR="006E7416">
        <w:t>гражданина</w:t>
      </w:r>
      <w:r w:rsidR="000A17B8">
        <w:t xml:space="preserve"> (по отдельному запросу Оператора)</w:t>
      </w:r>
    </w:p>
    <w:p w14:paraId="46D00479" w14:textId="7C0DCC09" w:rsidR="00B7343A" w:rsidRPr="00BA3080" w:rsidRDefault="0050196D" w:rsidP="00BD4AC9">
      <w:pPr>
        <w:numPr>
          <w:ilvl w:val="0"/>
          <w:numId w:val="1"/>
        </w:numPr>
        <w:tabs>
          <w:tab w:val="clear" w:pos="1200"/>
          <w:tab w:val="left" w:pos="567"/>
        </w:tabs>
        <w:ind w:left="0" w:firstLine="284"/>
        <w:jc w:val="both"/>
      </w:pPr>
      <w:r>
        <w:t xml:space="preserve">В целях обеспечения информационно-ознакомительной функции, поддержания функционирования официального Интернет-ресурса образовательной организации </w:t>
      </w:r>
      <w:r w:rsidR="006E7416">
        <w:t>субъект</w:t>
      </w:r>
      <w:r w:rsidR="00B7343A" w:rsidRPr="00BA3080">
        <w:t xml:space="preserve"> дает согласие на включение в общедоступные источники персональных данных (в соответствии с п. 1 ст. 8 </w:t>
      </w:r>
      <w:r w:rsidR="00422692" w:rsidRPr="00BA3080">
        <w:t>Федеральн</w:t>
      </w:r>
      <w:r w:rsidR="00422692">
        <w:t xml:space="preserve">ого </w:t>
      </w:r>
      <w:r w:rsidRPr="00BA3080">
        <w:t>закон</w:t>
      </w:r>
      <w:r>
        <w:t>а</w:t>
      </w:r>
      <w:r w:rsidRPr="00BA3080">
        <w:t xml:space="preserve"> №</w:t>
      </w:r>
      <w:r w:rsidR="00422692" w:rsidRPr="00BA3080">
        <w:t>152</w:t>
      </w:r>
      <w:r w:rsidR="00422692">
        <w:t>-ФЗ</w:t>
      </w:r>
      <w:r w:rsidR="00422692" w:rsidRPr="00BA3080">
        <w:t xml:space="preserve"> от 27.07.2006 г. «О персональных данных»</w:t>
      </w:r>
      <w:r w:rsidR="00B7343A" w:rsidRPr="00BA3080">
        <w:t>)</w:t>
      </w:r>
      <w:r>
        <w:t xml:space="preserve">, а также опубликование на стендах Оператора и </w:t>
      </w:r>
      <w:r w:rsidRPr="00BA3080">
        <w:t>официальных Интернет-ресурсах Оператора</w:t>
      </w:r>
      <w:r w:rsidR="00B7343A" w:rsidRPr="00BA3080">
        <w:t xml:space="preserve"> </w:t>
      </w:r>
      <w:r w:rsidR="00F15685" w:rsidRPr="00BA3080">
        <w:t xml:space="preserve">следующей </w:t>
      </w:r>
      <w:r w:rsidR="00B7343A" w:rsidRPr="00BA3080">
        <w:t xml:space="preserve">информации: </w:t>
      </w:r>
    </w:p>
    <w:p w14:paraId="35486442" w14:textId="3617AE99" w:rsidR="00B7343A" w:rsidRPr="00BA3080" w:rsidRDefault="00F15685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 w:rsidRPr="00BA3080">
        <w:t>ф</w:t>
      </w:r>
      <w:r w:rsidR="00B7343A" w:rsidRPr="00BA3080">
        <w:t>амилия, имя</w:t>
      </w:r>
      <w:r w:rsidR="0050196D">
        <w:t xml:space="preserve"> (или инициалы)</w:t>
      </w:r>
      <w:r w:rsidRPr="00BA3080">
        <w:t>;</w:t>
      </w:r>
    </w:p>
    <w:p w14:paraId="312A8B5C" w14:textId="2E3E2016" w:rsidR="00B1274C" w:rsidRPr="00BA3080" w:rsidRDefault="000A17B8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 xml:space="preserve">сведения об участии в </w:t>
      </w:r>
      <w:r w:rsidR="0064298E">
        <w:t>школьных (</w:t>
      </w:r>
      <w:r w:rsidR="00B209A8">
        <w:t>муниципальных, региональных и всероссийских</w:t>
      </w:r>
      <w:r w:rsidR="0064298E">
        <w:t>) викторинах, олимпиадах, конкурсах (в том числе результаты участия)</w:t>
      </w:r>
      <w:r w:rsidR="00B1274C" w:rsidRPr="00BA3080">
        <w:t>;</w:t>
      </w:r>
    </w:p>
    <w:p w14:paraId="4831196B" w14:textId="3F54170F" w:rsidR="00B7343A" w:rsidRDefault="0064298E" w:rsidP="00BD4AC9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  <w:jc w:val="both"/>
      </w:pPr>
      <w:r>
        <w:t>сведения об участии в классных, внеклассных, общешкольных (и иного уровня) мероприятиях образовательного или воспитательного характера (в том числе результаты данного участия)</w:t>
      </w:r>
      <w:r w:rsidR="00B1274C" w:rsidRPr="00BA3080">
        <w:t>;</w:t>
      </w:r>
    </w:p>
    <w:p w14:paraId="18058261" w14:textId="35AAE5A4" w:rsidR="00A04D37" w:rsidRPr="00BA3080" w:rsidRDefault="00A04D37" w:rsidP="00A04D37">
      <w:pPr>
        <w:numPr>
          <w:ilvl w:val="1"/>
          <w:numId w:val="1"/>
        </w:numPr>
        <w:tabs>
          <w:tab w:val="clear" w:pos="1560"/>
          <w:tab w:val="num" w:pos="709"/>
        </w:tabs>
        <w:ind w:left="709" w:hanging="425"/>
        <w:jc w:val="both"/>
      </w:pPr>
      <w:r>
        <w:t>изображение.</w:t>
      </w:r>
    </w:p>
    <w:p w14:paraId="553C1B61" w14:textId="59672703" w:rsidR="00641F2C" w:rsidRDefault="006E7416" w:rsidP="00BD4AC9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Субъект</w:t>
      </w:r>
      <w:r w:rsidR="0064298E" w:rsidRPr="00BA3080">
        <w:t xml:space="preserve"> дает согласие на</w:t>
      </w:r>
      <w:r w:rsidR="0064298E">
        <w:t xml:space="preserve"> обнародование результатов </w:t>
      </w:r>
      <w:r>
        <w:t xml:space="preserve">своей </w:t>
      </w:r>
      <w:r w:rsidR="0064298E">
        <w:t>успеваемости в ходе образовательной деятельности (уроков).</w:t>
      </w:r>
      <w:r w:rsidR="00641F2C" w:rsidRPr="00641F2C">
        <w:t xml:space="preserve"> </w:t>
      </w:r>
    </w:p>
    <w:p w14:paraId="78F6F6DA" w14:textId="5DF2B627" w:rsidR="00B7343A" w:rsidRPr="00BA3080" w:rsidRDefault="006E7416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lastRenderedPageBreak/>
        <w:t>Субъект</w:t>
      </w:r>
      <w:r w:rsidR="0064298E">
        <w:t xml:space="preserve"> </w:t>
      </w:r>
      <w:r w:rsidR="00B7343A" w:rsidRPr="00BA3080">
        <w:t>по письменному запросу имеет право на получение информации, касающейся обработки его персональных данных</w:t>
      </w:r>
      <w:r w:rsidR="000D4E23">
        <w:t xml:space="preserve"> </w:t>
      </w:r>
      <w:r w:rsidR="00B7343A" w:rsidRPr="00BA3080">
        <w:t xml:space="preserve">(в соответствии с п.4 ст. 14 </w:t>
      </w:r>
      <w:r w:rsidR="00422692" w:rsidRPr="00BA3080">
        <w:t>Федеральн</w:t>
      </w:r>
      <w:r w:rsidR="00422692">
        <w:t xml:space="preserve">ого </w:t>
      </w:r>
      <w:r w:rsidR="0050196D" w:rsidRPr="00BA3080">
        <w:t>закон</w:t>
      </w:r>
      <w:r w:rsidR="0050196D">
        <w:t>а</w:t>
      </w:r>
      <w:r w:rsidR="0050196D" w:rsidRPr="00BA3080">
        <w:t xml:space="preserve"> №</w:t>
      </w:r>
      <w:r w:rsidR="00422692" w:rsidRPr="00BA3080">
        <w:t>152</w:t>
      </w:r>
      <w:r w:rsidR="00422692">
        <w:t>-ФЗ</w:t>
      </w:r>
      <w:r w:rsidR="00422692" w:rsidRPr="00BA3080">
        <w:t xml:space="preserve"> от 27.07.2006 г. «О персональных данных»</w:t>
      </w:r>
      <w:r w:rsidR="00B7343A" w:rsidRPr="00BA3080">
        <w:t xml:space="preserve">) в том числе содержащей: </w:t>
      </w:r>
    </w:p>
    <w:p w14:paraId="35690A26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подтверждение факта обработки персональных данных оператором, а также цель такой обработки; </w:t>
      </w:r>
    </w:p>
    <w:p w14:paraId="19B71E83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способы обработки персональных данных, применяемые оператором; </w:t>
      </w:r>
    </w:p>
    <w:p w14:paraId="211A3EB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14:paraId="06E5A684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перечень обрабатываемых персональных данных и источник их получения; </w:t>
      </w:r>
    </w:p>
    <w:p w14:paraId="3331BED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сроки обработки персональных данных, в том числе сроки их хранения; </w:t>
      </w:r>
    </w:p>
    <w:p w14:paraId="167404DF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7BEB97A7" w14:textId="747CA6EE" w:rsidR="00B7343A" w:rsidRPr="00BA3080" w:rsidRDefault="00B7343A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Настоящее согласие </w:t>
      </w:r>
      <w:r w:rsidR="00541308" w:rsidRPr="00BA3080">
        <w:t xml:space="preserve">составлено в 1-м экземпляре (для оператора) и </w:t>
      </w:r>
      <w:r w:rsidR="00F15685" w:rsidRPr="00BA3080">
        <w:t>действует</w:t>
      </w:r>
      <w:r w:rsidRPr="00BA3080">
        <w:t xml:space="preserve"> до истечения </w:t>
      </w:r>
      <w:r w:rsidR="00F15685" w:rsidRPr="00BA3080">
        <w:t xml:space="preserve">сроков </w:t>
      </w:r>
      <w:r w:rsidRPr="00BA3080">
        <w:t xml:space="preserve"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</w:t>
      </w:r>
      <w:r w:rsidR="00641F2C">
        <w:t>либо</w:t>
      </w:r>
      <w:r w:rsidRPr="00BA3080">
        <w:t xml:space="preserve"> может быть отозвано путем направления мною</w:t>
      </w:r>
      <w:r w:rsidR="000D0260">
        <w:t xml:space="preserve"> </w:t>
      </w:r>
      <w:r w:rsidRPr="00BA3080">
        <w:t>соответствующего пис</w:t>
      </w:r>
      <w:r w:rsidR="00F15685" w:rsidRPr="00BA3080">
        <w:t xml:space="preserve">ьменного уведомления </w:t>
      </w:r>
      <w:r w:rsidR="00647F32">
        <w:t xml:space="preserve">в адрес </w:t>
      </w:r>
      <w:r w:rsidR="00647F32" w:rsidRPr="00BA3080">
        <w:t>Оператор</w:t>
      </w:r>
      <w:r w:rsidR="00647F32">
        <w:t>а заказным письмо с уведомлением о вручении, либо вручено лично под расписку представителю Оператора.</w:t>
      </w:r>
    </w:p>
    <w:p w14:paraId="1825EE29" w14:textId="77777777" w:rsidR="00B7343A" w:rsidRPr="00BA3080" w:rsidRDefault="00B7343A" w:rsidP="00BD4AC9">
      <w:pPr>
        <w:jc w:val="both"/>
      </w:pPr>
    </w:p>
    <w:tbl>
      <w:tblPr>
        <w:tblW w:w="5160" w:type="dxa"/>
        <w:tblLayout w:type="fixed"/>
        <w:tblLook w:val="01E0" w:firstRow="1" w:lastRow="1" w:firstColumn="1" w:lastColumn="1" w:noHBand="0" w:noVBand="0"/>
      </w:tblPr>
      <w:tblGrid>
        <w:gridCol w:w="5160"/>
      </w:tblGrid>
      <w:tr w:rsidR="000D4E23" w:rsidRPr="00BA3080" w14:paraId="1157A81B" w14:textId="77777777" w:rsidTr="00840E29">
        <w:trPr>
          <w:trHeight w:val="879"/>
        </w:trPr>
        <w:tc>
          <w:tcPr>
            <w:tcW w:w="5160" w:type="dxa"/>
          </w:tcPr>
          <w:p w14:paraId="022E648E" w14:textId="370AF5E7" w:rsidR="000D4E23" w:rsidRPr="00BA3080" w:rsidRDefault="006E7416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  <w:r>
              <w:rPr>
                <w:b/>
                <w:bCs/>
                <w:spacing w:val="-3"/>
              </w:rPr>
              <w:t>Субъект</w:t>
            </w:r>
            <w:r w:rsidR="000D4E23" w:rsidRPr="00BA3080">
              <w:rPr>
                <w:b/>
                <w:bCs/>
                <w:spacing w:val="-3"/>
              </w:rPr>
              <w:t xml:space="preserve">: </w:t>
            </w:r>
          </w:p>
          <w:p w14:paraId="48D43DE7" w14:textId="4918AB64" w:rsidR="000D4E23" w:rsidRPr="005F5122" w:rsidRDefault="000D4E23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  <w:bookmarkStart w:id="0" w:name="_GoBack"/>
            <w:bookmarkEnd w:id="0"/>
          </w:p>
        </w:tc>
      </w:tr>
      <w:tr w:rsidR="000D4E23" w:rsidRPr="00BA3080" w14:paraId="23F5C703" w14:textId="77777777" w:rsidTr="00840E29">
        <w:trPr>
          <w:trHeight w:val="960"/>
        </w:trPr>
        <w:tc>
          <w:tcPr>
            <w:tcW w:w="5160" w:type="dxa"/>
          </w:tcPr>
          <w:p w14:paraId="51FAF780" w14:textId="77777777" w:rsidR="000D4E23" w:rsidRPr="00BA3080" w:rsidRDefault="000D4E23" w:rsidP="000D4E23">
            <w:pPr>
              <w:shd w:val="clear" w:color="auto" w:fill="FFFFFF"/>
              <w:ind w:left="12" w:right="62"/>
            </w:pPr>
            <w:r>
              <w:t>Подпись:</w:t>
            </w:r>
          </w:p>
        </w:tc>
      </w:tr>
    </w:tbl>
    <w:p w14:paraId="6D071211" w14:textId="77777777" w:rsidR="000D0260" w:rsidRPr="000D0260" w:rsidRDefault="000D0260">
      <w:pPr>
        <w:rPr>
          <w:sz w:val="22"/>
        </w:rPr>
      </w:pPr>
    </w:p>
    <w:sectPr w:rsidR="000D0260" w:rsidRPr="000D0260" w:rsidSect="00641F2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D0DC7" w16cid:durableId="218BBF78"/>
  <w16cid:commentId w16cid:paraId="641A0812" w16cid:durableId="218BBEBD"/>
  <w16cid:commentId w16cid:paraId="2ACB8228" w16cid:durableId="218BBEE3"/>
  <w16cid:commentId w16cid:paraId="06A9206C" w16cid:durableId="218BBFBC"/>
  <w16cid:commentId w16cid:paraId="16C5A847" w16cid:durableId="218BBFEB"/>
  <w16cid:commentId w16cid:paraId="42B99334" w16cid:durableId="218BC0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95E38" w14:textId="77777777" w:rsidR="007734B6" w:rsidRDefault="007734B6" w:rsidP="000D0260">
      <w:r>
        <w:separator/>
      </w:r>
    </w:p>
  </w:endnote>
  <w:endnote w:type="continuationSeparator" w:id="0">
    <w:p w14:paraId="0C0E0512" w14:textId="77777777" w:rsidR="007734B6" w:rsidRDefault="007734B6" w:rsidP="000D0260">
      <w:r>
        <w:continuationSeparator/>
      </w:r>
    </w:p>
  </w:endnote>
  <w:endnote w:type="continuationNotice" w:id="1">
    <w:p w14:paraId="465C7087" w14:textId="77777777" w:rsidR="007734B6" w:rsidRDefault="00773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0D2C" w14:textId="77777777" w:rsidR="00DB76C1" w:rsidRDefault="00DB76C1">
    <w:pPr>
      <w:pStyle w:val="ac"/>
    </w:pPr>
  </w:p>
  <w:p w14:paraId="0DA64C65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428F" w14:textId="77777777" w:rsidR="00DB76C1" w:rsidRDefault="00DB76C1">
    <w:pPr>
      <w:pStyle w:val="ac"/>
    </w:pPr>
  </w:p>
  <w:p w14:paraId="6156448F" w14:textId="77777777"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A46E" w14:textId="77777777" w:rsidR="00DB76C1" w:rsidRDefault="00DB76C1">
    <w:pPr>
      <w:pStyle w:val="ac"/>
    </w:pPr>
  </w:p>
  <w:p w14:paraId="4BC7EC0C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687F5" w14:textId="77777777" w:rsidR="007734B6" w:rsidRDefault="007734B6" w:rsidP="000D0260">
      <w:r>
        <w:separator/>
      </w:r>
    </w:p>
  </w:footnote>
  <w:footnote w:type="continuationSeparator" w:id="0">
    <w:p w14:paraId="44300C21" w14:textId="77777777" w:rsidR="007734B6" w:rsidRDefault="007734B6" w:rsidP="000D0260">
      <w:r>
        <w:continuationSeparator/>
      </w:r>
    </w:p>
  </w:footnote>
  <w:footnote w:type="continuationNotice" w:id="1">
    <w:p w14:paraId="0C7D14A1" w14:textId="77777777" w:rsidR="007734B6" w:rsidRDefault="007734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9246" w14:textId="77777777" w:rsidR="00840E29" w:rsidRDefault="00840E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11E"/>
    <w:multiLevelType w:val="hybridMultilevel"/>
    <w:tmpl w:val="10E0CD0E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52B51A4"/>
    <w:multiLevelType w:val="hybridMultilevel"/>
    <w:tmpl w:val="2898CF60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04AD9"/>
    <w:rsid w:val="00095E5D"/>
    <w:rsid w:val="000A17B8"/>
    <w:rsid w:val="000D0260"/>
    <w:rsid w:val="000D4E23"/>
    <w:rsid w:val="000E4E8F"/>
    <w:rsid w:val="000E7DB3"/>
    <w:rsid w:val="000F3888"/>
    <w:rsid w:val="00101F48"/>
    <w:rsid w:val="00132B82"/>
    <w:rsid w:val="001546D4"/>
    <w:rsid w:val="0018796A"/>
    <w:rsid w:val="001B61F9"/>
    <w:rsid w:val="001B74CB"/>
    <w:rsid w:val="00234A31"/>
    <w:rsid w:val="002359E3"/>
    <w:rsid w:val="00244B3C"/>
    <w:rsid w:val="00266705"/>
    <w:rsid w:val="002916B0"/>
    <w:rsid w:val="002D6482"/>
    <w:rsid w:val="00302050"/>
    <w:rsid w:val="003567EA"/>
    <w:rsid w:val="00372F0F"/>
    <w:rsid w:val="003B143A"/>
    <w:rsid w:val="0042011D"/>
    <w:rsid w:val="00422692"/>
    <w:rsid w:val="00463221"/>
    <w:rsid w:val="00472CC3"/>
    <w:rsid w:val="004815BC"/>
    <w:rsid w:val="004D519D"/>
    <w:rsid w:val="004F7640"/>
    <w:rsid w:val="0050196D"/>
    <w:rsid w:val="00515564"/>
    <w:rsid w:val="00541308"/>
    <w:rsid w:val="00561B0B"/>
    <w:rsid w:val="005637FA"/>
    <w:rsid w:val="005928AD"/>
    <w:rsid w:val="005F5122"/>
    <w:rsid w:val="006227C9"/>
    <w:rsid w:val="006411E8"/>
    <w:rsid w:val="00641F2C"/>
    <w:rsid w:val="0064298E"/>
    <w:rsid w:val="00647F32"/>
    <w:rsid w:val="00685C64"/>
    <w:rsid w:val="006E7416"/>
    <w:rsid w:val="007701E6"/>
    <w:rsid w:val="007734B6"/>
    <w:rsid w:val="007F1A9D"/>
    <w:rsid w:val="00805643"/>
    <w:rsid w:val="008145F0"/>
    <w:rsid w:val="0082758E"/>
    <w:rsid w:val="00833CD3"/>
    <w:rsid w:val="00840E29"/>
    <w:rsid w:val="00856C19"/>
    <w:rsid w:val="008A7B20"/>
    <w:rsid w:val="008B2898"/>
    <w:rsid w:val="008E77C2"/>
    <w:rsid w:val="008F3392"/>
    <w:rsid w:val="00931B13"/>
    <w:rsid w:val="00963BC1"/>
    <w:rsid w:val="009C2802"/>
    <w:rsid w:val="009F4241"/>
    <w:rsid w:val="00A04D2C"/>
    <w:rsid w:val="00A04D37"/>
    <w:rsid w:val="00A24205"/>
    <w:rsid w:val="00A2699C"/>
    <w:rsid w:val="00A569EC"/>
    <w:rsid w:val="00B1274C"/>
    <w:rsid w:val="00B209A8"/>
    <w:rsid w:val="00B26984"/>
    <w:rsid w:val="00B7343A"/>
    <w:rsid w:val="00BA3080"/>
    <w:rsid w:val="00BD4AC9"/>
    <w:rsid w:val="00BF189A"/>
    <w:rsid w:val="00BF5CCB"/>
    <w:rsid w:val="00C34006"/>
    <w:rsid w:val="00C47458"/>
    <w:rsid w:val="00C54530"/>
    <w:rsid w:val="00C97439"/>
    <w:rsid w:val="00CE329D"/>
    <w:rsid w:val="00CF3D26"/>
    <w:rsid w:val="00D10D21"/>
    <w:rsid w:val="00D225BE"/>
    <w:rsid w:val="00D24B53"/>
    <w:rsid w:val="00D32B7B"/>
    <w:rsid w:val="00DA6877"/>
    <w:rsid w:val="00DB76C1"/>
    <w:rsid w:val="00DF6FDE"/>
    <w:rsid w:val="00E110EE"/>
    <w:rsid w:val="00E17132"/>
    <w:rsid w:val="00E2548E"/>
    <w:rsid w:val="00EC3DC9"/>
    <w:rsid w:val="00F15685"/>
    <w:rsid w:val="00F24902"/>
    <w:rsid w:val="00F55704"/>
    <w:rsid w:val="00F55C5F"/>
    <w:rsid w:val="00F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5868-E902-4497-8D9E-8A582D99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ПД.dot</Template>
  <TotalTime>12</TotalTime>
  <Pages>3</Pages>
  <Words>866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Tatyana Kovalenko</cp:lastModifiedBy>
  <cp:revision>5</cp:revision>
  <cp:lastPrinted>2019-11-25T13:05:00Z</cp:lastPrinted>
  <dcterms:created xsi:type="dcterms:W3CDTF">2019-12-04T14:52:00Z</dcterms:created>
  <dcterms:modified xsi:type="dcterms:W3CDTF">2020-01-21T08:27:00Z</dcterms:modified>
</cp:coreProperties>
</file>